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EF" w:rsidRDefault="00B83CEF">
      <w:pPr>
        <w:rPr>
          <w:rFonts w:ascii="Times New Roman" w:hAnsi="Times New Roman"/>
          <w:b/>
        </w:rPr>
      </w:pPr>
    </w:p>
    <w:p w:rsidR="00B83CEF" w:rsidRDefault="00B83CEF">
      <w:pPr>
        <w:rPr>
          <w:rFonts w:ascii="Times New Roman" w:hAnsi="Times New Roman"/>
          <w:b/>
        </w:rPr>
      </w:pPr>
    </w:p>
    <w:p w:rsidR="00B83CEF" w:rsidRDefault="00B83CEF">
      <w:pPr>
        <w:rPr>
          <w:rFonts w:ascii="Times New Roman" w:hAnsi="Times New Roman"/>
          <w:b/>
        </w:rPr>
      </w:pPr>
    </w:p>
    <w:p w:rsidR="00B83CEF" w:rsidRDefault="00B83CEF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B83CEF" w:rsidRPr="00F2588B" w:rsidTr="00F2588B">
        <w:tc>
          <w:tcPr>
            <w:tcW w:w="9212" w:type="dxa"/>
          </w:tcPr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88B">
              <w:rPr>
                <w:rFonts w:ascii="Times New Roman" w:hAnsi="Times New Roman"/>
                <w:b/>
              </w:rPr>
              <w:t>ÖĞRENCİ İLİŞİK KESME FORMU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588B">
              <w:rPr>
                <w:rFonts w:ascii="Times New Roman" w:hAnsi="Times New Roman"/>
                <w:b/>
              </w:rPr>
              <w:t xml:space="preserve">Öğrencinin Adı Soyadı </w:t>
            </w:r>
            <w:r w:rsidRPr="00F2588B">
              <w:rPr>
                <w:rFonts w:ascii="Times New Roman" w:hAnsi="Times New Roman"/>
                <w:b/>
              </w:rPr>
              <w:tab/>
              <w:t>: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588B">
              <w:rPr>
                <w:rFonts w:ascii="Times New Roman" w:hAnsi="Times New Roman"/>
                <w:b/>
              </w:rPr>
              <w:t>Numarası</w:t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  <w:t>: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588B">
              <w:rPr>
                <w:rFonts w:ascii="Times New Roman" w:hAnsi="Times New Roman"/>
                <w:b/>
              </w:rPr>
              <w:t>T.C.Kimlik No</w:t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  <w:t>: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83CEF" w:rsidRPr="00F2588B" w:rsidTr="00F2588B">
        <w:tc>
          <w:tcPr>
            <w:tcW w:w="9212" w:type="dxa"/>
          </w:tcPr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</w:rPr>
            </w:pPr>
            <w:r w:rsidRPr="00F2588B">
              <w:rPr>
                <w:rFonts w:ascii="Times New Roman" w:hAnsi="Times New Roman"/>
              </w:rPr>
              <w:t xml:space="preserve"> Yukarıda kimliği belirtilen öğrencinin birimimizde herhangi bir ilişiği yoktur.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588B">
              <w:rPr>
                <w:rFonts w:ascii="Times New Roman" w:hAnsi="Times New Roman"/>
                <w:b/>
              </w:rPr>
              <w:t xml:space="preserve">   Kütüphane ve Dök.Dai.Başk.</w:t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Yüksekokul</w:t>
            </w:r>
            <w:r w:rsidRPr="00F2588B">
              <w:rPr>
                <w:rFonts w:ascii="Times New Roman" w:hAnsi="Times New Roman"/>
                <w:b/>
              </w:rPr>
              <w:t xml:space="preserve"> Ayniyat Saymanı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588B">
              <w:rPr>
                <w:rFonts w:ascii="Times New Roman" w:hAnsi="Times New Roman"/>
                <w:b/>
              </w:rPr>
              <w:t xml:space="preserve">           …../…./……..</w:t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  <w:t xml:space="preserve">        ……/……./……</w:t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83CEF" w:rsidRPr="00F2588B" w:rsidTr="00F2588B">
        <w:tc>
          <w:tcPr>
            <w:tcW w:w="9212" w:type="dxa"/>
          </w:tcPr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(Bu Kısım Yüksekokul</w:t>
            </w:r>
            <w:r w:rsidRPr="00F2588B">
              <w:rPr>
                <w:rFonts w:ascii="Times New Roman" w:hAnsi="Times New Roman"/>
                <w:b/>
              </w:rPr>
              <w:t xml:space="preserve"> Tarafından Doldurulacaktır)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</w:rPr>
            </w:pPr>
            <w:r w:rsidRPr="00F2588B">
              <w:rPr>
                <w:rFonts w:ascii="Times New Roman" w:hAnsi="Times New Roman"/>
              </w:rPr>
              <w:t xml:space="preserve">     Yukarıda kimliği belirtilen öğrencinin durumu tarafımızdan incelenmiş, derslerini ve stajlarını tamamladığı ve mezuniyete hak kazandığı anlaşılmıştır.</w:t>
            </w:r>
            <w:r>
              <w:rPr>
                <w:rFonts w:ascii="Times New Roman" w:hAnsi="Times New Roman"/>
              </w:rPr>
              <w:t xml:space="preserve"> Öğrenci Kimliği ve Mezuniyet Cübbesi teslim alınmıştır.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Öğrenci İşleri (Memur)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  <w:t xml:space="preserve">           </w:t>
            </w:r>
            <w:r w:rsidRPr="00F2588B">
              <w:rPr>
                <w:rFonts w:ascii="Times New Roman" w:hAnsi="Times New Roman"/>
                <w:b/>
              </w:rPr>
              <w:t>Öğrenci İşleri</w:t>
            </w:r>
            <w:r>
              <w:rPr>
                <w:rFonts w:ascii="Times New Roman" w:hAnsi="Times New Roman"/>
                <w:b/>
              </w:rPr>
              <w:t xml:space="preserve"> (Şef)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588B">
              <w:rPr>
                <w:rFonts w:ascii="Times New Roman" w:hAnsi="Times New Roman"/>
                <w:b/>
              </w:rPr>
              <w:t xml:space="preserve">           …../………/……</w:t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</w:r>
            <w:r w:rsidRPr="00F2588B">
              <w:rPr>
                <w:rFonts w:ascii="Times New Roman" w:hAnsi="Times New Roman"/>
                <w:b/>
              </w:rPr>
              <w:tab/>
              <w:t>…../……./……..</w:t>
            </w: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Yüksekokul Sekreteri</w:t>
            </w:r>
          </w:p>
          <w:p w:rsidR="00B83CEF" w:rsidRPr="00F2588B" w:rsidRDefault="00B83CEF" w:rsidP="00F25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88B">
              <w:rPr>
                <w:rFonts w:ascii="Times New Roman" w:hAnsi="Times New Roman"/>
                <w:b/>
              </w:rPr>
              <w:t>……/……/…….</w:t>
            </w:r>
          </w:p>
          <w:p w:rsidR="00B83CEF" w:rsidRPr="00F2588B" w:rsidRDefault="00B83CEF" w:rsidP="00F258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83CEF" w:rsidRPr="00F2588B" w:rsidRDefault="00B83CEF" w:rsidP="00F258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B83CEF" w:rsidRPr="00FC43FF" w:rsidRDefault="00B83CEF">
      <w:pPr>
        <w:rPr>
          <w:rFonts w:ascii="Times New Roman" w:hAnsi="Times New Roman"/>
          <w:b/>
        </w:rPr>
      </w:pPr>
    </w:p>
    <w:sectPr w:rsidR="00B83CEF" w:rsidRPr="00FC43FF" w:rsidSect="00AA691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3FF"/>
    <w:rsid w:val="00214C77"/>
    <w:rsid w:val="005E07FE"/>
    <w:rsid w:val="009B7AF9"/>
    <w:rsid w:val="00AA691E"/>
    <w:rsid w:val="00B83CEF"/>
    <w:rsid w:val="00CC2E1C"/>
    <w:rsid w:val="00F2588B"/>
    <w:rsid w:val="00FC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43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107</Words>
  <Characters>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2013-10-31T08:26:00Z</cp:lastPrinted>
  <dcterms:created xsi:type="dcterms:W3CDTF">2012-08-10T07:58:00Z</dcterms:created>
  <dcterms:modified xsi:type="dcterms:W3CDTF">2013-10-31T08:27:00Z</dcterms:modified>
</cp:coreProperties>
</file>